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D1" w:rsidRDefault="00153C98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ZAKLADA HGK-ŽUPANIJSKE KOMORE KOPRIVNICA</w:t>
      </w:r>
    </w:p>
    <w:p w:rsidR="00FD3FD1" w:rsidRDefault="00153C98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 STIPENDIRANJE UČENIKA I STUDENATA</w:t>
      </w:r>
    </w:p>
    <w:p w:rsidR="00FD3FD1" w:rsidRDefault="00FD3FD1">
      <w:pPr>
        <w:rPr>
          <w:rFonts w:cs="Tahoma"/>
          <w:i/>
          <w:color w:val="1F3864"/>
          <w:sz w:val="18"/>
          <w:szCs w:val="18"/>
        </w:rPr>
      </w:pPr>
    </w:p>
    <w:p w:rsidR="00FD3FD1" w:rsidRDefault="00153C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</w:p>
    <w:p w:rsidR="00FD3FD1" w:rsidRDefault="00153C9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NATJEČAJ ZA DODJELU STIPENDIJE </w:t>
      </w:r>
    </w:p>
    <w:p w:rsidR="00FD3FD1" w:rsidRDefault="00FD3FD1">
      <w:pPr>
        <w:spacing w:after="0"/>
        <w:rPr>
          <w:rFonts w:ascii="Arial" w:hAnsi="Arial" w:cs="Arial"/>
          <w:sz w:val="28"/>
          <w:szCs w:val="28"/>
        </w:rPr>
      </w:pPr>
    </w:p>
    <w:p w:rsidR="00FD3FD1" w:rsidRDefault="00153C98">
      <w:pPr>
        <w:shd w:val="clear" w:color="auto" w:fill="D5DCE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ab/>
        <w:t xml:space="preserve">OSOBNI PODACI O PODNOSITELJU PRIJAVE 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1.1.  Ime i prezime</w:t>
      </w:r>
      <w:r>
        <w:rPr>
          <w:rStyle w:val="Zadanifontodlomka"/>
          <w:rFonts w:ascii="Arial" w:hAnsi="Arial" w:cs="Arial"/>
          <w:bCs/>
        </w:rPr>
        <w:t xml:space="preserve"> :    ________________________________________________________________</w:t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  <w:t>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1.2.  Ime oca i majke:  _________________________________________________________________________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1.3.  Datum i mjesto rođenja:  __________________________________________</w:t>
      </w:r>
      <w:r>
        <w:rPr>
          <w:rStyle w:val="Zadanifontodlomka"/>
          <w:rFonts w:ascii="Arial" w:hAnsi="Arial" w:cs="Arial"/>
          <w:bCs/>
        </w:rPr>
        <w:t>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1.4.  OIB  _________________________________________________________________________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1.5.  Državljanstvo  _________________________________________________________________________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1.6.  Adresa prebivališta  _________________</w:t>
      </w:r>
      <w:r>
        <w:rPr>
          <w:rStyle w:val="Zadanifontodlomka"/>
          <w:rFonts w:ascii="Arial" w:hAnsi="Arial" w:cs="Arial"/>
          <w:bCs/>
        </w:rPr>
        <w:t>________________________________________________________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>1.7.  Adresa stanovanja  _________________________________________________________________________</w:t>
      </w:r>
    </w:p>
    <w:p w:rsidR="00FD3FD1" w:rsidRDefault="00153C98">
      <w:r>
        <w:rPr>
          <w:rStyle w:val="Zadanifontodlomka"/>
          <w:rFonts w:ascii="Arial" w:hAnsi="Arial" w:cs="Arial"/>
          <w:bCs/>
        </w:rPr>
        <w:t xml:space="preserve">1.8. Adresa e-pošte </w:t>
      </w:r>
    </w:p>
    <w:p w:rsidR="00FD3FD1" w:rsidRDefault="00153C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FD3FD1" w:rsidRDefault="00153C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1.9. </w:t>
      </w:r>
      <w:r>
        <w:rPr>
          <w:rFonts w:ascii="Arial" w:hAnsi="Arial" w:cs="Arial"/>
          <w:bCs/>
        </w:rPr>
        <w:t>Broj mobitela ili telefona</w:t>
      </w:r>
    </w:p>
    <w:p w:rsidR="00FD3FD1" w:rsidRDefault="00153C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FD3FD1" w:rsidRDefault="00153C98">
      <w:pPr>
        <w:shd w:val="clear" w:color="auto" w:fill="D5DCE4"/>
      </w:pPr>
      <w:r>
        <w:rPr>
          <w:rStyle w:val="Zadanifontodlomka"/>
          <w:rFonts w:ascii="Arial" w:hAnsi="Arial" w:cs="Arial"/>
          <w:bCs/>
        </w:rPr>
        <w:t>2.</w:t>
      </w:r>
      <w:r>
        <w:rPr>
          <w:rStyle w:val="Zadanifontodlomka"/>
          <w:rFonts w:ascii="Arial" w:hAnsi="Arial" w:cs="Arial"/>
          <w:bCs/>
        </w:rPr>
        <w:tab/>
      </w:r>
      <w:r>
        <w:rPr>
          <w:rStyle w:val="Zadanifontodlomka"/>
          <w:rFonts w:ascii="Arial" w:hAnsi="Arial" w:cs="Arial"/>
          <w:bCs/>
          <w:sz w:val="24"/>
          <w:szCs w:val="24"/>
        </w:rPr>
        <w:t>PODACI O STUDIJU</w:t>
      </w:r>
    </w:p>
    <w:p w:rsidR="00FD3FD1" w:rsidRDefault="00153C98"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  Naziv fakulteta</w:t>
      </w:r>
    </w:p>
    <w:p w:rsidR="00FD3FD1" w:rsidRDefault="00153C98">
      <w:pPr>
        <w:spacing w:after="0" w:line="480" w:lineRule="auto"/>
      </w:pPr>
      <w:r>
        <w:rPr>
          <w:rStyle w:val="Zadanifontodlomka"/>
          <w:rFonts w:ascii="Arial" w:hAnsi="Arial" w:cs="Arial"/>
          <w:bCs/>
        </w:rPr>
        <w:t>__________________________________________________________________________</w:t>
      </w:r>
    </w:p>
    <w:p w:rsidR="00FD3FD1" w:rsidRDefault="00153C98">
      <w:pPr>
        <w:spacing w:after="0" w:line="480" w:lineRule="auto"/>
      </w:pPr>
      <w:r>
        <w:rPr>
          <w:rStyle w:val="Zadanifontodlomka"/>
          <w:rFonts w:ascii="Arial" w:hAnsi="Arial" w:cs="Arial"/>
          <w:bCs/>
        </w:rPr>
        <w:t xml:space="preserve">2.2.  Naziv studija  </w:t>
      </w:r>
      <w:r>
        <w:rPr>
          <w:rStyle w:val="Zadanifontodlomka"/>
          <w:rFonts w:ascii="Arial" w:hAnsi="Arial" w:cs="Arial"/>
          <w:bCs/>
        </w:rPr>
        <w:t>__________________________________________________________________________</w:t>
      </w:r>
    </w:p>
    <w:p w:rsidR="00FD3FD1" w:rsidRDefault="00153C98">
      <w:pPr>
        <w:pBdr>
          <w:bottom w:val="single" w:sz="12" w:space="1" w:color="000000"/>
        </w:pBd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2.3.  Upisana godina studija</w:t>
      </w:r>
    </w:p>
    <w:p w:rsidR="00FD3FD1" w:rsidRDefault="00153C98">
      <w:pPr>
        <w:pBdr>
          <w:bottom w:val="single" w:sz="12" w:space="1" w:color="000000"/>
        </w:pBdr>
        <w:spacing w:after="0" w:line="480" w:lineRule="auto"/>
      </w:pP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  <w:t>_________________________________________________________________________</w:t>
      </w:r>
    </w:p>
    <w:p w:rsidR="00FD3FD1" w:rsidRDefault="00153C98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I Z J A V A</w:t>
      </w:r>
    </w:p>
    <w:p w:rsidR="00FD3FD1" w:rsidRDefault="00153C98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 ČLANOVIMA ZAJEDNIČKOG KUĆANSTVA  </w:t>
      </w:r>
    </w:p>
    <w:p w:rsidR="00FD3FD1" w:rsidRDefault="00FD3FD1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D3FD1" w:rsidRDefault="00153C98">
      <w:r>
        <w:rPr>
          <w:rStyle w:val="Zadanifontodlomka"/>
          <w:rFonts w:ascii="Arial" w:hAnsi="Arial" w:cs="Arial"/>
          <w:color w:val="000000"/>
        </w:rPr>
        <w:t>kojom ja,</w:t>
      </w:r>
      <w:r>
        <w:rPr>
          <w:rStyle w:val="Zadanifontodlomka"/>
          <w:rFonts w:ascii="Arial" w:hAnsi="Arial" w:cs="Arial"/>
          <w:color w:val="000000"/>
        </w:rPr>
        <w:t xml:space="preserve"> ____________________________________________________________</w:t>
      </w:r>
      <w:r>
        <w:rPr>
          <w:rStyle w:val="Zadanifontodlomka"/>
          <w:color w:val="000000"/>
        </w:rPr>
        <w:t xml:space="preserve"> </w:t>
      </w:r>
    </w:p>
    <w:p w:rsidR="00FD3FD1" w:rsidRDefault="00153C98">
      <w:r>
        <w:rPr>
          <w:rStyle w:val="Zadanifontodlomka"/>
          <w:rFonts w:ascii="Arial" w:hAnsi="Arial" w:cs="Arial"/>
          <w:color w:val="000000"/>
          <w:sz w:val="24"/>
          <w:szCs w:val="24"/>
        </w:rPr>
        <w:t>OIB:</w:t>
      </w:r>
      <w:r>
        <w:rPr>
          <w:rStyle w:val="Zadanifontodlomka"/>
          <w:rFonts w:ascii="Arial" w:hAnsi="Arial" w:cs="Arial"/>
          <w:color w:val="000000"/>
          <w:sz w:val="16"/>
          <w:szCs w:val="16"/>
        </w:rPr>
        <w:t xml:space="preserve"> __________________________________________________  </w:t>
      </w:r>
      <w:r>
        <w:rPr>
          <w:rStyle w:val="Zadanifontodlomka"/>
          <w:rFonts w:ascii="Arial" w:hAnsi="Arial" w:cs="Arial"/>
          <w:color w:val="000000"/>
        </w:rPr>
        <w:t>s prebivalištem u ____________________________________________________________________</w:t>
      </w:r>
    </w:p>
    <w:p w:rsidR="00FD3FD1" w:rsidRDefault="00153C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izjavljujem da živim u zajedničkom kućanstvu sa s</w:t>
      </w:r>
      <w:r>
        <w:rPr>
          <w:rFonts w:ascii="Arial" w:hAnsi="Arial" w:cs="Arial"/>
          <w:color w:val="000000"/>
        </w:rPr>
        <w:t>ljedećim osobama:</w:t>
      </w:r>
    </w:p>
    <w:tbl>
      <w:tblPr>
        <w:tblW w:w="1001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1856"/>
        <w:gridCol w:w="1688"/>
        <w:gridCol w:w="2700"/>
      </w:tblGrid>
      <w:tr w:rsidR="00FD3FD1">
        <w:tblPrEx>
          <w:tblCellMar>
            <w:top w:w="0" w:type="dxa"/>
            <w:bottom w:w="0" w:type="dxa"/>
          </w:tblCellMar>
        </w:tblPrEx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153C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153C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SRODSTVO ČLANA KUĆANSTVA S DAVATELJEM IZJAVE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153C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GODINA ROĐENJA ČLANA ZAJEDNIČKOG KUĆANSTVA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153C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VRSTA PRIHODA KOJU OSTVARUJE ČLAN KUĆANSTVA</w:t>
            </w:r>
          </w:p>
          <w:p w:rsidR="00FD3FD1" w:rsidRDefault="00153C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(plaća, mirovina i dr.)</w:t>
            </w: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F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153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1" w:rsidRDefault="00FD3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3FD1" w:rsidRDefault="00153C9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U slučaju kada pojedini član zajedničkog kućanstva ne ostvaruje prihod, u zadnjoj koloni upisati  „nema prihoda“.</w:t>
      </w:r>
    </w:p>
    <w:p w:rsidR="00FD3FD1" w:rsidRDefault="00153C98">
      <w:pPr>
        <w:pStyle w:val="Tekstfusnot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D3FD1" w:rsidRDefault="00153C98">
      <w:r>
        <w:rPr>
          <w:rStyle w:val="Zadanifontodlomka"/>
          <w:rFonts w:ascii="Arial" w:hAnsi="Arial" w:cs="Arial"/>
          <w:color w:val="000000"/>
        </w:rPr>
        <w:t xml:space="preserve">U ___________________, ________________2023. godine </w:t>
      </w:r>
      <w:r>
        <w:rPr>
          <w:rStyle w:val="Zadanifontodlomka"/>
          <w:rFonts w:ascii="Arial" w:hAnsi="Arial" w:cs="Arial"/>
          <w:color w:val="000000"/>
        </w:rPr>
        <w:t xml:space="preserve">                                                                         </w:t>
      </w:r>
    </w:p>
    <w:p w:rsidR="00FD3FD1" w:rsidRDefault="00FD3FD1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FD3FD1" w:rsidRDefault="00153C98">
      <w:r>
        <w:rPr>
          <w:rStyle w:val="Zadanifontodlomka"/>
          <w:rFonts w:ascii="Arial" w:hAnsi="Arial" w:cs="Arial"/>
          <w:b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87626</wp:posOffset>
                </wp:positionV>
                <wp:extent cx="3199769" cy="0"/>
                <wp:effectExtent l="0" t="0" r="0" b="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B3B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189pt;margin-top:6.9pt;width:25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" strokeweight=".26467mm"/>
            </w:pict>
          </mc:Fallback>
        </mc:AlternateContent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</w:p>
    <w:p w:rsidR="00FD3FD1" w:rsidRDefault="00153C98"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color w:val="000000"/>
        </w:rPr>
        <w:tab/>
        <w:t xml:space="preserve">                         (potpis kandidata)</w:t>
      </w:r>
    </w:p>
    <w:p w:rsidR="00FD3FD1" w:rsidRDefault="00153C98">
      <w:r>
        <w:rPr>
          <w:rStyle w:val="Zadanifontodlomka"/>
          <w:rFonts w:ascii="Arial" w:hAnsi="Arial" w:cs="Arial"/>
          <w:b/>
          <w:color w:val="000000"/>
        </w:rPr>
        <w:tab/>
        <w:t xml:space="preserve">       </w:t>
      </w:r>
    </w:p>
    <w:p w:rsidR="00FD3FD1" w:rsidRDefault="00153C98">
      <w:pPr>
        <w:shd w:val="clear" w:color="auto" w:fill="FFFFFF"/>
        <w:jc w:val="both"/>
      </w:pPr>
      <w:r>
        <w:rPr>
          <w:rStyle w:val="Zadanifontodlomka"/>
          <w:rFonts w:ascii="Arial" w:hAnsi="Arial" w:cs="Arial"/>
        </w:rPr>
        <w:t xml:space="preserve">Za točnost i potpunost  navedenih podataka jamčim pod kaznenom i materijalnom odgovornošću te potpisivanjem ove </w:t>
      </w:r>
      <w:r>
        <w:rPr>
          <w:rStyle w:val="Zadanifontodlomka"/>
          <w:rFonts w:ascii="Arial" w:hAnsi="Arial" w:cs="Arial"/>
        </w:rPr>
        <w:t>prijave dajem izričitu suglasnost Zakladi da poduzima sve radnje vezane uz obradu i objavu osobnih podataka u svrhu dodjele stipendije Zaklade.</w:t>
      </w:r>
      <w:r>
        <w:rPr>
          <w:rStyle w:val="Zadanifontodlomka"/>
          <w:rFonts w:cs="Tahoma"/>
          <w:i/>
          <w:color w:val="1F3864"/>
          <w:sz w:val="18"/>
          <w:szCs w:val="18"/>
        </w:rPr>
        <w:t xml:space="preserve">                                                                           </w:t>
      </w:r>
    </w:p>
    <w:sectPr w:rsidR="00FD3FD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98" w:rsidRDefault="00153C98">
      <w:pPr>
        <w:spacing w:after="0" w:line="240" w:lineRule="auto"/>
      </w:pPr>
      <w:r>
        <w:separator/>
      </w:r>
    </w:p>
  </w:endnote>
  <w:endnote w:type="continuationSeparator" w:id="0">
    <w:p w:rsidR="00153C98" w:rsidRDefault="0015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98" w:rsidRDefault="00153C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3C98" w:rsidRDefault="0015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3FD1"/>
    <w:rsid w:val="00153C98"/>
    <w:rsid w:val="00EC7C4D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EACF-08C1-4552-9DE3-6BDDBAA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Tekstfusnote">
    <w:name w:val="Tekst fusnote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KC</dc:creator>
  <dc:description/>
  <cp:lastModifiedBy>Renata Lohajner</cp:lastModifiedBy>
  <cp:revision>2</cp:revision>
  <dcterms:created xsi:type="dcterms:W3CDTF">2023-11-03T11:59:00Z</dcterms:created>
  <dcterms:modified xsi:type="dcterms:W3CDTF">2023-11-03T11:59:00Z</dcterms:modified>
</cp:coreProperties>
</file>